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0171" w14:textId="77777777" w:rsidR="00CF7944" w:rsidRDefault="00000000">
      <w:pPr>
        <w:spacing w:line="276" w:lineRule="auto"/>
        <w:ind w:left="5103"/>
        <w:rPr>
          <w:sz w:val="22"/>
          <w:szCs w:val="22"/>
        </w:rPr>
      </w:pPr>
      <w:r>
        <w:rPr>
          <w:sz w:val="22"/>
          <w:szCs w:val="22"/>
        </w:rPr>
        <w:t>Załącznik Nr 2 do zarządzenia Nr 176/2024 BURMISTRZA GOLCZEWA</w:t>
      </w:r>
      <w:r>
        <w:rPr>
          <w:sz w:val="22"/>
          <w:szCs w:val="22"/>
        </w:rPr>
        <w:br/>
        <w:t>z dnia 16 października 2024 r.</w:t>
      </w:r>
    </w:p>
    <w:p w14:paraId="767FFE06" w14:textId="77777777" w:rsidR="00CF7944" w:rsidRDefault="00CF7944">
      <w:pPr>
        <w:ind w:left="5812"/>
      </w:pPr>
    </w:p>
    <w:p w14:paraId="2741324E" w14:textId="77777777" w:rsidR="00CF7944" w:rsidRDefault="00CF7944"/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CF7944" w14:paraId="54A32CE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9336" w14:textId="77777777" w:rsidR="00CF7944" w:rsidRDefault="00000000">
            <w:pPr>
              <w:pStyle w:val="NormalnyWeb"/>
              <w:jc w:val="center"/>
            </w:pPr>
            <w:r>
              <w:rPr>
                <w:b/>
                <w:i/>
              </w:rPr>
              <w:t xml:space="preserve">Formularz uwag i opinii do „Program współpracy Gminy Golczewo z organizacjami pozarządowymi i innymi podmiotami prowadzącymi działalność pożytku publicznego </w:t>
            </w:r>
            <w:r>
              <w:rPr>
                <w:b/>
                <w:i/>
              </w:rPr>
              <w:br/>
              <w:t>na rok 2025”</w:t>
            </w:r>
          </w:p>
        </w:tc>
      </w:tr>
      <w:tr w:rsidR="00CF7944" w14:paraId="64E00F4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3D51" w14:textId="77777777" w:rsidR="00CF7944" w:rsidRDefault="00000000">
            <w:pPr>
              <w:pStyle w:val="Normal0"/>
              <w:jc w:val="center"/>
            </w:pPr>
            <w:r>
              <w:rPr>
                <w:b/>
              </w:rPr>
              <w:t>Dane podmiotu zgłaszającego propozycje</w:t>
            </w:r>
          </w:p>
        </w:tc>
      </w:tr>
      <w:tr w:rsidR="00CF7944" w14:paraId="0256B8F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5815" w14:textId="77777777" w:rsidR="00CF7944" w:rsidRDefault="00000000">
            <w:pPr>
              <w:pStyle w:val="Normal0"/>
            </w:pPr>
            <w:r>
              <w:t xml:space="preserve">Nazwa organizacji lub </w:t>
            </w:r>
            <w:r>
              <w:rPr>
                <w:color w:val="1A171C"/>
              </w:rPr>
              <w:t>podmiotu prowadzącego działalność pożytku publicznego</w:t>
            </w:r>
          </w:p>
          <w:p w14:paraId="285DCFD5" w14:textId="77777777" w:rsidR="00CF7944" w:rsidRDefault="00CF7944">
            <w:pPr>
              <w:pStyle w:val="Normal0"/>
            </w:pPr>
          </w:p>
          <w:p w14:paraId="31FAECAF" w14:textId="77777777" w:rsidR="00CF7944" w:rsidRDefault="00CF7944">
            <w:pPr>
              <w:pStyle w:val="Normal0"/>
            </w:pPr>
          </w:p>
        </w:tc>
      </w:tr>
      <w:tr w:rsidR="00CF7944" w14:paraId="47DD5FD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8DFA" w14:textId="77777777" w:rsidR="00CF7944" w:rsidRDefault="00000000">
            <w:pPr>
              <w:pStyle w:val="Normal0"/>
            </w:pPr>
            <w:r>
              <w:t>Imię i nazwisko osoby zgłaszającej</w:t>
            </w:r>
          </w:p>
          <w:p w14:paraId="5AB091E7" w14:textId="77777777" w:rsidR="00CF7944" w:rsidRDefault="00CF7944">
            <w:pPr>
              <w:pStyle w:val="Normal0"/>
            </w:pPr>
          </w:p>
          <w:p w14:paraId="42DA32D8" w14:textId="77777777" w:rsidR="00CF7944" w:rsidRDefault="00CF7944">
            <w:pPr>
              <w:pStyle w:val="Normal0"/>
            </w:pPr>
          </w:p>
        </w:tc>
      </w:tr>
      <w:tr w:rsidR="00CF7944" w14:paraId="5D43970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66A4" w14:textId="77777777" w:rsidR="00CF7944" w:rsidRDefault="00000000">
            <w:pPr>
              <w:pStyle w:val="Normal0"/>
            </w:pPr>
            <w:r>
              <w:t>Dane teleadresowe (adres do korespondencji, telefon, e-mail)</w:t>
            </w:r>
          </w:p>
          <w:p w14:paraId="61186982" w14:textId="77777777" w:rsidR="00CF7944" w:rsidRDefault="00CF7944">
            <w:pPr>
              <w:pStyle w:val="Normal0"/>
            </w:pPr>
          </w:p>
          <w:p w14:paraId="00948875" w14:textId="77777777" w:rsidR="00CF7944" w:rsidRDefault="00CF7944">
            <w:pPr>
              <w:pStyle w:val="Normal0"/>
            </w:pPr>
          </w:p>
        </w:tc>
      </w:tr>
      <w:tr w:rsidR="00CF7944" w14:paraId="39B0185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5C3C" w14:textId="77777777" w:rsidR="00CF7944" w:rsidRDefault="00000000">
            <w:pPr>
              <w:pStyle w:val="NormalnyWeb"/>
              <w:jc w:val="both"/>
            </w:pPr>
            <w:r>
              <w:rPr>
                <w:b/>
              </w:rPr>
              <w:t>Uwagi i opinie do „Program współpracy Gminy Golczewo z organizacjami pozarządowymi i innymi podmiotami prowadzącymi działalność pożytku publicznego na rok 2025”</w:t>
            </w:r>
          </w:p>
        </w:tc>
      </w:tr>
      <w:tr w:rsidR="00CF7944" w14:paraId="6DCAEA0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20A3" w14:textId="77777777" w:rsidR="00CF7944" w:rsidRDefault="00000000">
            <w:pPr>
              <w:pStyle w:val="Normal0"/>
              <w:jc w:val="center"/>
            </w:pPr>
            <w:r>
              <w:rPr>
                <w:b/>
              </w:rPr>
              <w:t>Rozdziały Programu</w:t>
            </w:r>
          </w:p>
        </w:tc>
      </w:tr>
      <w:tr w:rsidR="00CF7944" w14:paraId="73F939A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D096" w14:textId="77777777" w:rsidR="00CF7944" w:rsidRDefault="00000000">
            <w:pPr>
              <w:pStyle w:val="Normal0"/>
            </w:pPr>
            <w:r>
              <w:t>Cele Programu</w:t>
            </w:r>
          </w:p>
          <w:p w14:paraId="3B2BD8A5" w14:textId="77777777" w:rsidR="00CF7944" w:rsidRDefault="00CF7944">
            <w:pPr>
              <w:pStyle w:val="Normal0"/>
            </w:pPr>
          </w:p>
          <w:p w14:paraId="1C22F6BA" w14:textId="77777777" w:rsidR="00CF7944" w:rsidRDefault="00CF7944">
            <w:pPr>
              <w:pStyle w:val="Normal0"/>
            </w:pPr>
          </w:p>
          <w:p w14:paraId="04600DAC" w14:textId="77777777" w:rsidR="00CF7944" w:rsidRDefault="00CF7944">
            <w:pPr>
              <w:pStyle w:val="Normal0"/>
            </w:pPr>
          </w:p>
        </w:tc>
      </w:tr>
      <w:tr w:rsidR="00CF7944" w14:paraId="048A5DB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AD88" w14:textId="77777777" w:rsidR="00CF7944" w:rsidRDefault="00000000">
            <w:pPr>
              <w:pStyle w:val="Normal0"/>
            </w:pPr>
            <w:r>
              <w:t>Zasady współpracy</w:t>
            </w:r>
          </w:p>
          <w:p w14:paraId="0921FE5F" w14:textId="77777777" w:rsidR="00CF7944" w:rsidRDefault="00CF7944">
            <w:pPr>
              <w:pStyle w:val="Normal0"/>
            </w:pPr>
          </w:p>
          <w:p w14:paraId="78282C52" w14:textId="77777777" w:rsidR="00CF7944" w:rsidRDefault="00CF7944">
            <w:pPr>
              <w:pStyle w:val="Normal0"/>
            </w:pPr>
          </w:p>
          <w:p w14:paraId="38392D44" w14:textId="77777777" w:rsidR="00CF7944" w:rsidRDefault="00CF7944">
            <w:pPr>
              <w:pStyle w:val="Normal0"/>
            </w:pPr>
          </w:p>
        </w:tc>
      </w:tr>
      <w:tr w:rsidR="00CF7944" w14:paraId="3D3AE18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6741" w14:textId="77777777" w:rsidR="00CF7944" w:rsidRDefault="00000000">
            <w:pPr>
              <w:pStyle w:val="Normal0"/>
            </w:pPr>
            <w:r>
              <w:t>Przedmiot współpracy</w:t>
            </w:r>
          </w:p>
          <w:p w14:paraId="743B1089" w14:textId="77777777" w:rsidR="00CF7944" w:rsidRDefault="00CF7944">
            <w:pPr>
              <w:pStyle w:val="Normal0"/>
            </w:pPr>
          </w:p>
          <w:p w14:paraId="18F65580" w14:textId="77777777" w:rsidR="00CF7944" w:rsidRDefault="00CF7944">
            <w:pPr>
              <w:pStyle w:val="Normal0"/>
            </w:pPr>
          </w:p>
        </w:tc>
      </w:tr>
      <w:tr w:rsidR="00CF7944" w14:paraId="16D8B048" w14:textId="7777777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8DBB" w14:textId="77777777" w:rsidR="00CF7944" w:rsidRDefault="00000000">
            <w:pPr>
              <w:pStyle w:val="Normal0"/>
            </w:pPr>
            <w:r>
              <w:t>Formy współpracy</w:t>
            </w:r>
          </w:p>
          <w:p w14:paraId="65A8F88D" w14:textId="77777777" w:rsidR="00CF7944" w:rsidRDefault="00CF7944">
            <w:pPr>
              <w:pStyle w:val="Normal0"/>
            </w:pPr>
          </w:p>
          <w:p w14:paraId="1E542D37" w14:textId="77777777" w:rsidR="00CF7944" w:rsidRDefault="00CF7944">
            <w:pPr>
              <w:pStyle w:val="Normal0"/>
            </w:pPr>
          </w:p>
          <w:p w14:paraId="1E57515A" w14:textId="77777777" w:rsidR="00CF7944" w:rsidRDefault="00CF7944">
            <w:pPr>
              <w:pStyle w:val="Normal0"/>
            </w:pPr>
          </w:p>
        </w:tc>
      </w:tr>
      <w:tr w:rsidR="00CF7944" w14:paraId="35166BE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1AE" w14:textId="77777777" w:rsidR="00CF7944" w:rsidRDefault="00000000">
            <w:pPr>
              <w:pStyle w:val="Normal0"/>
            </w:pPr>
            <w:r>
              <w:t>Priorytety w realizacji zadań publicznych</w:t>
            </w:r>
          </w:p>
          <w:p w14:paraId="29E8EA8B" w14:textId="77777777" w:rsidR="00CF7944" w:rsidRDefault="00CF7944">
            <w:pPr>
              <w:pStyle w:val="Normal0"/>
            </w:pPr>
          </w:p>
          <w:p w14:paraId="677A912A" w14:textId="77777777" w:rsidR="00CF7944" w:rsidRDefault="00CF7944">
            <w:pPr>
              <w:pStyle w:val="Normal0"/>
            </w:pPr>
          </w:p>
          <w:p w14:paraId="641FDAB6" w14:textId="77777777" w:rsidR="00CF7944" w:rsidRDefault="00CF7944">
            <w:pPr>
              <w:pStyle w:val="Normal0"/>
            </w:pPr>
          </w:p>
        </w:tc>
      </w:tr>
      <w:tr w:rsidR="00CF7944" w14:paraId="1909E08B" w14:textId="77777777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88EE" w14:textId="77777777" w:rsidR="00CF7944" w:rsidRDefault="00000000">
            <w:pPr>
              <w:pStyle w:val="Normal0"/>
            </w:pPr>
            <w:r>
              <w:t>Inne uwagi i opinie</w:t>
            </w:r>
          </w:p>
          <w:p w14:paraId="78D2E567" w14:textId="77777777" w:rsidR="00CF7944" w:rsidRDefault="00CF7944">
            <w:pPr>
              <w:pStyle w:val="Normal0"/>
            </w:pPr>
          </w:p>
          <w:p w14:paraId="4DB7A38B" w14:textId="77777777" w:rsidR="00CF7944" w:rsidRDefault="00CF7944">
            <w:pPr>
              <w:pStyle w:val="Normal0"/>
            </w:pPr>
          </w:p>
        </w:tc>
      </w:tr>
      <w:tr w:rsidR="00CF7944" w14:paraId="0479A266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EE31" w14:textId="77777777" w:rsidR="00CF7944" w:rsidRDefault="00000000">
            <w:pPr>
              <w:pStyle w:val="Normal0"/>
            </w:pPr>
            <w:r>
              <w:rPr>
                <w:b/>
              </w:rPr>
              <w:t>Data i podpis osoby zgłaszającej propozycje:</w:t>
            </w:r>
          </w:p>
        </w:tc>
      </w:tr>
    </w:tbl>
    <w:p w14:paraId="4957D94D" w14:textId="77777777" w:rsidR="00CF7944" w:rsidRDefault="00CF7944"/>
    <w:sectPr w:rsidR="00CF7944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2DF8D" w14:textId="77777777" w:rsidR="00D847FC" w:rsidRDefault="00D847FC">
      <w:r>
        <w:separator/>
      </w:r>
    </w:p>
  </w:endnote>
  <w:endnote w:type="continuationSeparator" w:id="0">
    <w:p w14:paraId="31824EDF" w14:textId="77777777" w:rsidR="00D847FC" w:rsidRDefault="00D8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A1FB" w14:textId="77777777" w:rsidR="00D847FC" w:rsidRDefault="00D847FC">
      <w:r>
        <w:rPr>
          <w:color w:val="000000"/>
        </w:rPr>
        <w:separator/>
      </w:r>
    </w:p>
  </w:footnote>
  <w:footnote w:type="continuationSeparator" w:id="0">
    <w:p w14:paraId="4A96A78C" w14:textId="77777777" w:rsidR="00D847FC" w:rsidRDefault="00D8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7944"/>
    <w:rsid w:val="001C1897"/>
    <w:rsid w:val="00A81392"/>
    <w:rsid w:val="00CF7944"/>
    <w:rsid w:val="00D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0CB5"/>
  <w15:docId w15:val="{33A7DB22-8972-4D55-B19C-39C7A45E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0"/>
    <w:pPr>
      <w:spacing w:before="28" w:after="28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Jacuniak</dc:creator>
  <dc:description/>
  <cp:lastModifiedBy>Maja Jacuniak</cp:lastModifiedBy>
  <cp:revision>2</cp:revision>
  <cp:lastPrinted>2024-10-15T12:52:00Z</cp:lastPrinted>
  <dcterms:created xsi:type="dcterms:W3CDTF">2024-10-17T06:12:00Z</dcterms:created>
  <dcterms:modified xsi:type="dcterms:W3CDTF">2024-10-17T06:12:00Z</dcterms:modified>
</cp:coreProperties>
</file>